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11/relationships/webextensiontaskpanes" Target="word/webextensions/taskpanes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094" w:rsidRDefault="007F1094" w:rsidP="003F0BEC">
      <w:pPr>
        <w:rPr>
          <w:rFonts w:asciiTheme="minorHAnsi" w:hAnsiTheme="minorHAnsi" w:cstheme="minorHAnsi"/>
          <w:b/>
          <w:bCs/>
          <w:u w:val="single"/>
        </w:rPr>
      </w:pPr>
    </w:p>
    <w:p w:rsidR="003F0BEC" w:rsidRPr="003F0BEC" w:rsidRDefault="003F0BEC" w:rsidP="003F0BE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u w:val="single"/>
        </w:rPr>
        <w:t>Organisation</w:t>
      </w:r>
      <w:r>
        <w:rPr>
          <w:rFonts w:asciiTheme="minorHAnsi" w:hAnsiTheme="minorHAnsi" w:cstheme="minorHAnsi"/>
          <w:b/>
          <w:bCs/>
        </w:rPr>
        <w:t> :</w:t>
      </w:r>
      <w:r w:rsidRPr="003F0BEC">
        <w:rPr>
          <w:rFonts w:asciiTheme="minorHAnsi" w:hAnsiTheme="minorHAnsi" w:cstheme="minorHAnsi"/>
        </w:rPr>
        <w:t xml:space="preserve"> Ligue GRAND EST de Course d’Orientation</w:t>
      </w:r>
    </w:p>
    <w:p w:rsidR="003F0BEC" w:rsidRPr="003F0BEC" w:rsidRDefault="003F0BEC" w:rsidP="003F0BEC">
      <w:pPr>
        <w:rPr>
          <w:rFonts w:asciiTheme="minorHAnsi" w:hAnsiTheme="minorHAnsi" w:cstheme="minorHAnsi"/>
        </w:rPr>
      </w:pPr>
      <w:r w:rsidRPr="003F0BEC">
        <w:rPr>
          <w:rFonts w:asciiTheme="minorHAnsi" w:hAnsiTheme="minorHAnsi" w:cstheme="minorHAnsi"/>
          <w:b/>
          <w:bCs/>
          <w:u w:val="single"/>
        </w:rPr>
        <w:t>Dates</w:t>
      </w:r>
      <w:r>
        <w:rPr>
          <w:rFonts w:asciiTheme="minorHAnsi" w:hAnsiTheme="minorHAnsi" w:cstheme="minorHAnsi"/>
          <w:b/>
          <w:bCs/>
        </w:rPr>
        <w:t> :</w:t>
      </w:r>
      <w:r w:rsidRPr="003F0BEC">
        <w:rPr>
          <w:rFonts w:asciiTheme="minorHAnsi" w:hAnsiTheme="minorHAnsi" w:cstheme="minorHAnsi"/>
        </w:rPr>
        <w:t xml:space="preserve"> du </w:t>
      </w:r>
      <w:r w:rsidRPr="003F0BEC">
        <w:rPr>
          <w:rFonts w:asciiTheme="minorHAnsi" w:hAnsiTheme="minorHAnsi" w:cstheme="minorHAnsi"/>
          <w:b/>
        </w:rPr>
        <w:t xml:space="preserve">LUNDI </w:t>
      </w:r>
      <w:r w:rsidR="004000A6">
        <w:rPr>
          <w:rFonts w:asciiTheme="minorHAnsi" w:hAnsiTheme="minorHAnsi" w:cstheme="minorHAnsi"/>
          <w:b/>
        </w:rPr>
        <w:t>8Juillet</w:t>
      </w:r>
      <w:r w:rsidRPr="003F0BEC">
        <w:rPr>
          <w:rFonts w:asciiTheme="minorHAnsi" w:hAnsiTheme="minorHAnsi" w:cstheme="minorHAnsi"/>
          <w:b/>
        </w:rPr>
        <w:t>202</w:t>
      </w:r>
      <w:r w:rsidR="004000A6">
        <w:rPr>
          <w:rFonts w:asciiTheme="minorHAnsi" w:hAnsiTheme="minorHAnsi" w:cstheme="minorHAnsi"/>
          <w:b/>
        </w:rPr>
        <w:t>4</w:t>
      </w:r>
      <w:r w:rsidRPr="003F0BEC">
        <w:rPr>
          <w:rFonts w:asciiTheme="minorHAnsi" w:hAnsiTheme="minorHAnsi" w:cstheme="minorHAnsi"/>
        </w:rPr>
        <w:t xml:space="preserve"> – entre </w:t>
      </w:r>
      <w:r w:rsidR="004000A6">
        <w:rPr>
          <w:rFonts w:asciiTheme="minorHAnsi" w:hAnsiTheme="minorHAnsi" w:cstheme="minorHAnsi"/>
          <w:b/>
        </w:rPr>
        <w:t>15</w:t>
      </w:r>
      <w:r w:rsidRPr="003F0BEC">
        <w:rPr>
          <w:rFonts w:asciiTheme="minorHAnsi" w:hAnsiTheme="minorHAnsi" w:cstheme="minorHAnsi"/>
          <w:b/>
        </w:rPr>
        <w:t xml:space="preserve"> h</w:t>
      </w:r>
      <w:r w:rsidRPr="003F0BEC">
        <w:rPr>
          <w:rFonts w:asciiTheme="minorHAnsi" w:hAnsiTheme="minorHAnsi" w:cstheme="minorHAnsi"/>
        </w:rPr>
        <w:t xml:space="preserve">  au </w:t>
      </w:r>
      <w:r w:rsidR="00743601">
        <w:rPr>
          <w:rFonts w:asciiTheme="minorHAnsi" w:hAnsiTheme="minorHAnsi" w:cstheme="minorHAnsi"/>
          <w:b/>
        </w:rPr>
        <w:t xml:space="preserve">VENDREDI </w:t>
      </w:r>
      <w:r w:rsidR="004000A6">
        <w:rPr>
          <w:rFonts w:asciiTheme="minorHAnsi" w:hAnsiTheme="minorHAnsi" w:cstheme="minorHAnsi"/>
          <w:b/>
        </w:rPr>
        <w:t>12Juillet</w:t>
      </w:r>
      <w:r w:rsidRPr="003F0BEC">
        <w:rPr>
          <w:rFonts w:asciiTheme="minorHAnsi" w:hAnsiTheme="minorHAnsi" w:cstheme="minorHAnsi"/>
          <w:b/>
        </w:rPr>
        <w:t xml:space="preserve"> 202</w:t>
      </w:r>
      <w:r w:rsidR="004000A6">
        <w:rPr>
          <w:rFonts w:asciiTheme="minorHAnsi" w:hAnsiTheme="minorHAnsi" w:cstheme="minorHAnsi"/>
          <w:b/>
        </w:rPr>
        <w:t>4</w:t>
      </w:r>
      <w:r w:rsidR="00573A0E">
        <w:rPr>
          <w:rFonts w:asciiTheme="minorHAnsi" w:hAnsiTheme="minorHAnsi" w:cstheme="minorHAnsi"/>
          <w:b/>
        </w:rPr>
        <w:t>–12</w:t>
      </w:r>
      <w:r w:rsidRPr="003F0BEC">
        <w:rPr>
          <w:rFonts w:asciiTheme="minorHAnsi" w:hAnsiTheme="minorHAnsi" w:cstheme="minorHAnsi"/>
          <w:b/>
        </w:rPr>
        <w:t xml:space="preserve"> h</w:t>
      </w:r>
      <w:r w:rsidR="00573A0E">
        <w:rPr>
          <w:rFonts w:asciiTheme="minorHAnsi" w:hAnsiTheme="minorHAnsi" w:cstheme="minorHAnsi"/>
          <w:b/>
        </w:rPr>
        <w:t>00</w:t>
      </w:r>
    </w:p>
    <w:p w:rsidR="003F0BEC" w:rsidRPr="003F0BEC" w:rsidRDefault="003F0BEC" w:rsidP="003F0BE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u w:val="single"/>
        </w:rPr>
        <w:t>Lieu</w:t>
      </w:r>
      <w:r w:rsidR="00F36493">
        <w:rPr>
          <w:rFonts w:asciiTheme="minorHAnsi" w:hAnsiTheme="minorHAnsi" w:cstheme="minorHAnsi"/>
          <w:b/>
          <w:bCs/>
        </w:rPr>
        <w:t> :</w:t>
      </w:r>
      <w:hyperlink r:id="rId11" w:history="1">
        <w:r w:rsidR="004000A6" w:rsidRPr="004000A6">
          <w:rPr>
            <w:rStyle w:val="Lienhypertexte"/>
            <w:rFonts w:asciiTheme="minorHAnsi" w:hAnsiTheme="minorHAnsi" w:cstheme="minorHAnsi"/>
          </w:rPr>
          <w:t>Mon Champ du Feu</w:t>
        </w:r>
      </w:hyperlink>
      <w:r w:rsidRPr="003F0BEC">
        <w:rPr>
          <w:rFonts w:asciiTheme="minorHAnsi" w:hAnsiTheme="minorHAnsi" w:cstheme="minorHAnsi"/>
        </w:rPr>
        <w:t xml:space="preserve"> – </w:t>
      </w:r>
      <w:r w:rsidR="004000A6">
        <w:rPr>
          <w:rFonts w:asciiTheme="minorHAnsi" w:hAnsiTheme="minorHAnsi" w:cstheme="minorHAnsi"/>
        </w:rPr>
        <w:t xml:space="preserve">Belmont </w:t>
      </w:r>
      <w:r w:rsidR="00B127F8">
        <w:rPr>
          <w:rFonts w:asciiTheme="minorHAnsi" w:hAnsiTheme="minorHAnsi" w:cstheme="minorHAnsi"/>
        </w:rPr>
        <w:t>(68</w:t>
      </w:r>
      <w:r w:rsidRPr="003F0BEC">
        <w:rPr>
          <w:rFonts w:asciiTheme="minorHAnsi" w:hAnsiTheme="minorHAnsi" w:cstheme="minorHAnsi"/>
        </w:rPr>
        <w:t>)</w:t>
      </w:r>
    </w:p>
    <w:p w:rsidR="003F0BEC" w:rsidRPr="003F0BEC" w:rsidRDefault="003F0BEC" w:rsidP="003F0BEC">
      <w:pPr>
        <w:rPr>
          <w:rFonts w:asciiTheme="minorHAnsi" w:hAnsiTheme="minorHAnsi" w:cstheme="minorHAnsi"/>
          <w:sz w:val="16"/>
          <w:szCs w:val="16"/>
        </w:rPr>
      </w:pPr>
    </w:p>
    <w:p w:rsidR="00F36493" w:rsidRPr="00743601" w:rsidRDefault="003F0BEC" w:rsidP="00743601">
      <w:pPr>
        <w:rPr>
          <w:rFonts w:asciiTheme="minorHAnsi" w:hAnsiTheme="minorHAnsi" w:cstheme="minorHAnsi"/>
        </w:rPr>
      </w:pPr>
      <w:r w:rsidRPr="003F0BEC">
        <w:rPr>
          <w:rFonts w:asciiTheme="minorHAnsi" w:hAnsiTheme="minorHAnsi" w:cstheme="minorHAnsi"/>
          <w:b/>
          <w:bCs/>
          <w:u w:val="single"/>
        </w:rPr>
        <w:t>Objets</w:t>
      </w:r>
      <w:r w:rsidR="00743601">
        <w:rPr>
          <w:rFonts w:asciiTheme="minorHAnsi" w:hAnsiTheme="minorHAnsi" w:cstheme="minorHAnsi"/>
          <w:b/>
          <w:bCs/>
        </w:rPr>
        <w:t xml:space="preserve"> : </w:t>
      </w:r>
      <w:r w:rsidRPr="00743601">
        <w:rPr>
          <w:rFonts w:asciiTheme="minorHAnsi" w:hAnsiTheme="minorHAnsi" w:cstheme="minorHAnsi"/>
        </w:rPr>
        <w:t xml:space="preserve">stage de détection « JEUNES » </w:t>
      </w:r>
      <w:r w:rsidRPr="00743601">
        <w:rPr>
          <w:rFonts w:asciiTheme="minorHAnsi" w:hAnsiTheme="minorHAnsi" w:cstheme="minorHAnsi"/>
          <w:u w:val="single"/>
        </w:rPr>
        <w:t xml:space="preserve">(de 8 à 14 ans) </w:t>
      </w:r>
      <w:r w:rsidRPr="00743601">
        <w:rPr>
          <w:rFonts w:asciiTheme="minorHAnsi" w:hAnsiTheme="minorHAnsi" w:cstheme="minorHAnsi"/>
        </w:rPr>
        <w:t>– hors « GREF » (stage à part)</w:t>
      </w:r>
    </w:p>
    <w:p w:rsidR="003F0BEC" w:rsidRPr="003F0BEC" w:rsidRDefault="003F0BEC" w:rsidP="003F0BEC">
      <w:pPr>
        <w:rPr>
          <w:rFonts w:asciiTheme="minorHAnsi" w:hAnsiTheme="minorHAnsi" w:cstheme="minorHAnsi"/>
          <w:sz w:val="16"/>
          <w:szCs w:val="16"/>
        </w:rPr>
      </w:pPr>
    </w:p>
    <w:p w:rsidR="0032230B" w:rsidRDefault="003F0BEC" w:rsidP="003F0BEC">
      <w:pPr>
        <w:rPr>
          <w:rFonts w:asciiTheme="minorHAnsi" w:hAnsiTheme="minorHAnsi" w:cstheme="minorHAnsi"/>
        </w:rPr>
      </w:pPr>
      <w:r w:rsidRPr="003F0BEC">
        <w:rPr>
          <w:rFonts w:asciiTheme="minorHAnsi" w:hAnsiTheme="minorHAnsi" w:cstheme="minorHAnsi"/>
          <w:b/>
          <w:bCs/>
          <w:u w:val="single"/>
        </w:rPr>
        <w:t>Directeurs des stages</w:t>
      </w:r>
      <w:r w:rsidRPr="006E00C9">
        <w:rPr>
          <w:rFonts w:asciiTheme="minorHAnsi" w:hAnsiTheme="minorHAnsi" w:cstheme="minorHAnsi"/>
          <w:b/>
          <w:bCs/>
        </w:rPr>
        <w:t> :</w:t>
      </w:r>
    </w:p>
    <w:p w:rsidR="003F0BEC" w:rsidRDefault="004D2E25" w:rsidP="0032230B">
      <w:pPr>
        <w:pStyle w:val="Paragraphedeliste"/>
        <w:numPr>
          <w:ilvl w:val="0"/>
          <w:numId w:val="7"/>
        </w:numPr>
        <w:rPr>
          <w:rFonts w:asciiTheme="minorHAnsi" w:hAnsiTheme="minorHAnsi" w:cstheme="minorHAnsi"/>
        </w:rPr>
      </w:pPr>
      <w:r w:rsidRPr="0032230B">
        <w:rPr>
          <w:rFonts w:asciiTheme="minorHAnsi" w:hAnsiTheme="minorHAnsi" w:cstheme="minorHAnsi"/>
        </w:rPr>
        <w:t>Philippe POGU</w:t>
      </w:r>
    </w:p>
    <w:p w:rsidR="0032230B" w:rsidRPr="0032230B" w:rsidRDefault="0032230B" w:rsidP="0032230B">
      <w:pPr>
        <w:pStyle w:val="Paragraphedeliste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définir</w:t>
      </w:r>
    </w:p>
    <w:p w:rsidR="003F0BEC" w:rsidRPr="003F0BEC" w:rsidRDefault="003F0BEC" w:rsidP="003F0BEC">
      <w:pPr>
        <w:rPr>
          <w:rFonts w:asciiTheme="minorHAnsi" w:hAnsiTheme="minorHAnsi" w:cstheme="minorHAnsi"/>
        </w:rPr>
      </w:pPr>
    </w:p>
    <w:p w:rsidR="003F0BEC" w:rsidRPr="0032230B" w:rsidRDefault="003F0BEC" w:rsidP="0074360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2230B">
        <w:rPr>
          <w:rFonts w:asciiTheme="minorHAnsi" w:hAnsiTheme="minorHAnsi" w:cstheme="minorHAnsi"/>
          <w:sz w:val="22"/>
          <w:szCs w:val="22"/>
          <w:u w:val="single"/>
        </w:rPr>
        <w:t>Prix du stage « JEUNES » licenciés GE</w:t>
      </w:r>
      <w:r w:rsidRPr="0032230B">
        <w:rPr>
          <w:rFonts w:asciiTheme="minorHAnsi" w:hAnsiTheme="minorHAnsi" w:cstheme="minorHAnsi"/>
          <w:sz w:val="22"/>
          <w:szCs w:val="22"/>
        </w:rPr>
        <w:t xml:space="preserve"> (en pension complète) : </w:t>
      </w:r>
      <w:r w:rsidR="00743601" w:rsidRPr="0032230B">
        <w:rPr>
          <w:rFonts w:asciiTheme="minorHAnsi" w:hAnsiTheme="minorHAnsi" w:cstheme="minorHAnsi"/>
          <w:b/>
          <w:bCs/>
          <w:sz w:val="22"/>
          <w:szCs w:val="22"/>
        </w:rPr>
        <w:t>125</w:t>
      </w:r>
      <w:r w:rsidRPr="0032230B">
        <w:rPr>
          <w:rFonts w:asciiTheme="minorHAnsi" w:hAnsiTheme="minorHAnsi" w:cstheme="minorHAnsi"/>
          <w:b/>
          <w:bCs/>
          <w:sz w:val="22"/>
          <w:szCs w:val="22"/>
        </w:rPr>
        <w:t xml:space="preserve"> €</w:t>
      </w:r>
    </w:p>
    <w:p w:rsidR="0032230B" w:rsidRPr="0032230B" w:rsidRDefault="0032230B" w:rsidP="0032230B">
      <w:pPr>
        <w:rPr>
          <w:rFonts w:asciiTheme="minorHAnsi" w:hAnsiTheme="minorHAnsi" w:cstheme="minorHAnsi"/>
          <w:sz w:val="22"/>
          <w:szCs w:val="22"/>
          <w:u w:val="single"/>
        </w:rPr>
      </w:pPr>
      <w:r w:rsidRPr="0032230B">
        <w:rPr>
          <w:rFonts w:asciiTheme="minorHAnsi" w:hAnsiTheme="minorHAnsi" w:cstheme="minorHAnsi"/>
          <w:sz w:val="22"/>
          <w:szCs w:val="22"/>
          <w:u w:val="single"/>
        </w:rPr>
        <w:t xml:space="preserve">Prix du stage « formation de cadres » (adultes et jeunes licenciés GE) : pension complète = </w:t>
      </w:r>
      <w:r w:rsidRPr="0032230B">
        <w:rPr>
          <w:rFonts w:asciiTheme="minorHAnsi" w:hAnsiTheme="minorHAnsi" w:cstheme="minorHAnsi"/>
          <w:b/>
          <w:bCs/>
          <w:sz w:val="22"/>
          <w:szCs w:val="22"/>
          <w:u w:val="single"/>
        </w:rPr>
        <w:t>1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25</w:t>
      </w:r>
      <w:r w:rsidRPr="0032230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€ </w:t>
      </w:r>
    </w:p>
    <w:p w:rsidR="0032230B" w:rsidRPr="003F0BEC" w:rsidRDefault="0032230B" w:rsidP="00743601">
      <w:pPr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:rsidR="003F0BEC" w:rsidRPr="003F0BEC" w:rsidRDefault="003F0BEC" w:rsidP="00743601">
      <w:pPr>
        <w:rPr>
          <w:rFonts w:asciiTheme="minorHAnsi" w:hAnsiTheme="minorHAnsi" w:cstheme="minorHAnsi"/>
          <w:sz w:val="16"/>
          <w:szCs w:val="16"/>
        </w:rPr>
      </w:pPr>
    </w:p>
    <w:p w:rsidR="00BF1FA0" w:rsidRPr="00BF1FA0" w:rsidRDefault="00BF1FA0" w:rsidP="00BF1FA0">
      <w:pPr>
        <w:rPr>
          <w:rFonts w:asciiTheme="minorHAnsi" w:hAnsiTheme="minorHAnsi" w:cstheme="minorHAnsi"/>
        </w:rPr>
      </w:pPr>
      <w:r w:rsidRPr="00BF1FA0">
        <w:rPr>
          <w:rFonts w:asciiTheme="minorHAnsi" w:hAnsiTheme="minorHAnsi" w:cstheme="minorHAnsi"/>
          <w:b/>
        </w:rPr>
        <w:t>Date limite d'inscriptions</w:t>
      </w:r>
      <w:r w:rsidR="00B127F8">
        <w:rPr>
          <w:rFonts w:asciiTheme="minorHAnsi" w:hAnsiTheme="minorHAnsi" w:cstheme="minorHAnsi"/>
        </w:rPr>
        <w:t xml:space="preserve"> : le </w:t>
      </w:r>
      <w:r w:rsidR="00743601">
        <w:rPr>
          <w:rFonts w:asciiTheme="minorHAnsi" w:hAnsiTheme="minorHAnsi" w:cstheme="minorHAnsi"/>
        </w:rPr>
        <w:t xml:space="preserve">dimanche </w:t>
      </w:r>
      <w:r w:rsidR="004000A6">
        <w:rPr>
          <w:rFonts w:asciiTheme="minorHAnsi" w:hAnsiTheme="minorHAnsi" w:cstheme="minorHAnsi"/>
        </w:rPr>
        <w:t>1</w:t>
      </w:r>
      <w:r w:rsidR="00743601">
        <w:rPr>
          <w:rFonts w:asciiTheme="minorHAnsi" w:hAnsiTheme="minorHAnsi" w:cstheme="minorHAnsi"/>
        </w:rPr>
        <w:t xml:space="preserve">5 </w:t>
      </w:r>
      <w:r w:rsidR="004000A6">
        <w:rPr>
          <w:rFonts w:asciiTheme="minorHAnsi" w:hAnsiTheme="minorHAnsi" w:cstheme="minorHAnsi"/>
        </w:rPr>
        <w:t>mai</w:t>
      </w:r>
      <w:r w:rsidR="00743601">
        <w:rPr>
          <w:rFonts w:asciiTheme="minorHAnsi" w:hAnsiTheme="minorHAnsi" w:cstheme="minorHAnsi"/>
        </w:rPr>
        <w:t xml:space="preserve"> 202</w:t>
      </w:r>
      <w:r w:rsidR="004000A6">
        <w:rPr>
          <w:rFonts w:asciiTheme="minorHAnsi" w:hAnsiTheme="minorHAnsi" w:cstheme="minorHAnsi"/>
        </w:rPr>
        <w:t>4</w:t>
      </w:r>
    </w:p>
    <w:p w:rsidR="003F0BEC" w:rsidRPr="00573A0E" w:rsidRDefault="003F0BEC" w:rsidP="00743601">
      <w:pPr>
        <w:rPr>
          <w:rFonts w:asciiTheme="minorHAnsi" w:hAnsiTheme="minorHAnsi" w:cstheme="minorHAnsi"/>
        </w:rPr>
      </w:pPr>
      <w:r w:rsidRPr="00BF1FA0">
        <w:rPr>
          <w:rFonts w:asciiTheme="minorHAnsi" w:hAnsiTheme="minorHAnsi" w:cstheme="minorHAnsi"/>
          <w:b/>
        </w:rPr>
        <w:t>Nombre de places</w:t>
      </w:r>
      <w:r w:rsidRPr="00BF1FA0">
        <w:rPr>
          <w:rFonts w:asciiTheme="minorHAnsi" w:hAnsiTheme="minorHAnsi" w:cstheme="minorHAnsi"/>
        </w:rPr>
        <w:t xml:space="preserve"> : </w:t>
      </w:r>
      <w:r w:rsidR="0032230B">
        <w:rPr>
          <w:rFonts w:asciiTheme="minorHAnsi" w:hAnsiTheme="minorHAnsi" w:cstheme="minorHAnsi"/>
        </w:rPr>
        <w:t>25</w:t>
      </w:r>
    </w:p>
    <w:p w:rsidR="003F0BEC" w:rsidRPr="003F0BEC" w:rsidRDefault="003F0BEC" w:rsidP="003F0BEC">
      <w:pPr>
        <w:rPr>
          <w:rFonts w:asciiTheme="minorHAnsi" w:hAnsiTheme="minorHAnsi" w:cstheme="minorHAnsi"/>
          <w:sz w:val="16"/>
          <w:szCs w:val="16"/>
        </w:rPr>
      </w:pPr>
    </w:p>
    <w:p w:rsidR="003F0BEC" w:rsidRPr="003F0BEC" w:rsidRDefault="003F0BEC" w:rsidP="003F0BEC">
      <w:pPr>
        <w:rPr>
          <w:rFonts w:asciiTheme="minorHAnsi" w:hAnsiTheme="minorHAnsi" w:cstheme="minorHAnsi"/>
          <w:i/>
        </w:rPr>
      </w:pPr>
      <w:r w:rsidRPr="003F0BEC">
        <w:rPr>
          <w:rFonts w:asciiTheme="minorHAnsi" w:hAnsiTheme="minorHAnsi" w:cstheme="minorHAnsi"/>
          <w:i/>
        </w:rPr>
        <w:t>Une confirmation d’inscription et des renseignements complémentaires (fléchage routier, matériel à prévoir, autorisation parentale...) seront communiqués à chaque inscrit.</w:t>
      </w:r>
    </w:p>
    <w:p w:rsidR="00966ED1" w:rsidRDefault="00966ED1">
      <w:pPr>
        <w:spacing w:after="160" w:line="259" w:lineRule="auto"/>
      </w:pPr>
      <w:r>
        <w:br w:type="page"/>
      </w:r>
    </w:p>
    <w:p w:rsidR="00356109" w:rsidRPr="002F6F67" w:rsidRDefault="00356109" w:rsidP="002F6F67">
      <w:pPr>
        <w:pStyle w:val="Titre1"/>
        <w:rPr>
          <w:rFonts w:cstheme="majorHAnsi"/>
        </w:rPr>
      </w:pPr>
      <w:r w:rsidRPr="00356109">
        <w:rPr>
          <w:rFonts w:cstheme="majorHAnsi"/>
        </w:rPr>
        <w:lastRenderedPageBreak/>
        <w:t>COUPON D’INSCRIPTION</w:t>
      </w:r>
      <w:r w:rsidR="002F6F67">
        <w:rPr>
          <w:rFonts w:cstheme="majorHAnsi"/>
        </w:rPr>
        <w:t xml:space="preserve"> (</w:t>
      </w:r>
      <w:r>
        <w:rPr>
          <w:rFonts w:asciiTheme="minorHAnsi" w:hAnsiTheme="minorHAnsi" w:cstheme="minorHAnsi"/>
          <w:sz w:val="28"/>
          <w:szCs w:val="28"/>
        </w:rPr>
        <w:t>À</w:t>
      </w:r>
      <w:r w:rsidRPr="002F6F67">
        <w:rPr>
          <w:rStyle w:val="Titre1Car"/>
          <w:rFonts w:asciiTheme="minorHAnsi" w:hAnsiTheme="minorHAnsi" w:cstheme="minorHAnsi"/>
          <w:sz w:val="28"/>
          <w:szCs w:val="28"/>
        </w:rPr>
        <w:t>renvoyer</w:t>
      </w:r>
      <w:r w:rsidRPr="00356109">
        <w:rPr>
          <w:rFonts w:asciiTheme="minorHAnsi" w:hAnsiTheme="minorHAnsi" w:cstheme="minorHAnsi"/>
          <w:sz w:val="28"/>
          <w:szCs w:val="28"/>
        </w:rPr>
        <w:t xml:space="preserve">avant le </w:t>
      </w:r>
      <w:r w:rsidR="004000A6">
        <w:rPr>
          <w:rFonts w:asciiTheme="minorHAnsi" w:hAnsiTheme="minorHAnsi" w:cstheme="minorHAnsi"/>
          <w:sz w:val="28"/>
          <w:szCs w:val="28"/>
        </w:rPr>
        <w:t>1</w:t>
      </w:r>
      <w:r w:rsidR="00743601">
        <w:rPr>
          <w:rFonts w:asciiTheme="minorHAnsi" w:hAnsiTheme="minorHAnsi" w:cstheme="minorHAnsi"/>
          <w:sz w:val="28"/>
          <w:szCs w:val="28"/>
        </w:rPr>
        <w:t>5</w:t>
      </w:r>
      <w:r w:rsidR="004000A6">
        <w:rPr>
          <w:rFonts w:asciiTheme="minorHAnsi" w:hAnsiTheme="minorHAnsi" w:cstheme="minorHAnsi"/>
          <w:sz w:val="28"/>
          <w:szCs w:val="28"/>
        </w:rPr>
        <w:t>Mai</w:t>
      </w:r>
      <w:r w:rsidR="00743601">
        <w:rPr>
          <w:rFonts w:asciiTheme="minorHAnsi" w:hAnsiTheme="minorHAnsi" w:cstheme="minorHAnsi"/>
          <w:sz w:val="28"/>
          <w:szCs w:val="28"/>
        </w:rPr>
        <w:t xml:space="preserve"> 202</w:t>
      </w:r>
      <w:r w:rsidR="004000A6">
        <w:rPr>
          <w:rFonts w:asciiTheme="minorHAnsi" w:hAnsiTheme="minorHAnsi" w:cstheme="minorHAnsi"/>
          <w:sz w:val="28"/>
          <w:szCs w:val="28"/>
        </w:rPr>
        <w:t>4</w:t>
      </w:r>
      <w:r w:rsidR="002F6F67">
        <w:rPr>
          <w:rFonts w:asciiTheme="minorHAnsi" w:hAnsiTheme="minorHAnsi" w:cstheme="minorHAnsi"/>
          <w:sz w:val="28"/>
          <w:szCs w:val="28"/>
        </w:rPr>
        <w:t xml:space="preserve"> à votre club qui le transmettra au comité départemental qui l’enverra, lui-même, à la ligue)</w:t>
      </w:r>
    </w:p>
    <w:p w:rsidR="00966ED1" w:rsidRDefault="00966ED1" w:rsidP="00966ED1">
      <w:pPr>
        <w:spacing w:line="360" w:lineRule="auto"/>
        <w:rPr>
          <w:rFonts w:asciiTheme="minorHAnsi" w:hAnsiTheme="minorHAnsi" w:cstheme="minorHAnsi"/>
          <w:bCs/>
          <w:sz w:val="28"/>
        </w:rPr>
      </w:pPr>
    </w:p>
    <w:p w:rsidR="00217B15" w:rsidRPr="00217B15" w:rsidRDefault="00217B15" w:rsidP="00966ED1">
      <w:pPr>
        <w:spacing w:line="360" w:lineRule="auto"/>
        <w:rPr>
          <w:rFonts w:asciiTheme="minorHAnsi" w:hAnsiTheme="minorHAnsi" w:cstheme="minorHAnsi"/>
          <w:b/>
          <w:bCs/>
          <w:sz w:val="28"/>
        </w:rPr>
      </w:pPr>
      <w:r w:rsidRPr="00217B15">
        <w:rPr>
          <w:rFonts w:asciiTheme="minorHAnsi" w:hAnsiTheme="minorHAnsi" w:cstheme="minorHAnsi"/>
          <w:b/>
          <w:bCs/>
          <w:sz w:val="28"/>
        </w:rPr>
        <w:t>Stage Détection</w:t>
      </w:r>
    </w:p>
    <w:p w:rsidR="00966ED1" w:rsidRDefault="00966ED1" w:rsidP="00966ED1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 soussigné (personne majeure) ……………………………………………………………………………………………</w:t>
      </w:r>
    </w:p>
    <w:p w:rsidR="00966ED1" w:rsidRPr="00217B15" w:rsidRDefault="00966ED1" w:rsidP="00217B15">
      <w:pPr>
        <w:spacing w:line="360" w:lineRule="auto"/>
        <w:rPr>
          <w:rFonts w:asciiTheme="minorHAnsi" w:hAnsiTheme="minorHAnsi" w:cstheme="minorHAnsi"/>
        </w:rPr>
      </w:pPr>
      <w:r w:rsidRPr="00217B15">
        <w:rPr>
          <w:rFonts w:asciiTheme="minorHAnsi" w:hAnsiTheme="minorHAnsi" w:cstheme="minorHAnsi"/>
        </w:rPr>
        <w:t>Demande l’inscription de ma fille ou mon fils …………………………………………………………...</w:t>
      </w:r>
    </w:p>
    <w:p w:rsidR="00217B15" w:rsidRDefault="00966ED1" w:rsidP="00217B15">
      <w:pPr>
        <w:spacing w:line="360" w:lineRule="auto"/>
        <w:rPr>
          <w:rFonts w:asciiTheme="minorHAnsi" w:hAnsiTheme="minorHAnsi" w:cstheme="minorHAnsi"/>
        </w:rPr>
      </w:pPr>
      <w:r w:rsidRPr="00966ED1">
        <w:rPr>
          <w:rFonts w:asciiTheme="minorHAnsi" w:hAnsiTheme="minorHAnsi" w:cstheme="minorHAnsi"/>
        </w:rPr>
        <w:t xml:space="preserve">Date de naissance </w:t>
      </w:r>
      <w:r>
        <w:rPr>
          <w:rFonts w:asciiTheme="minorHAnsi" w:hAnsiTheme="minorHAnsi" w:cstheme="minorHAnsi"/>
        </w:rPr>
        <w:t>………………………………</w:t>
      </w:r>
    </w:p>
    <w:p w:rsidR="00966ED1" w:rsidRDefault="00217B15" w:rsidP="00217B15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 stage</w:t>
      </w:r>
      <w:r w:rsidR="00966ED1">
        <w:rPr>
          <w:rFonts w:asciiTheme="minorHAnsi" w:hAnsiTheme="minorHAnsi" w:cstheme="minorHAnsi"/>
        </w:rPr>
        <w:t>perfectionnement jeunes</w:t>
      </w:r>
      <w:r w:rsidR="00966ED1">
        <w:rPr>
          <w:rFonts w:asciiTheme="minorHAnsi" w:hAnsiTheme="minorHAnsi" w:cstheme="minorHAnsi"/>
        </w:rPr>
        <w:tab/>
      </w:r>
    </w:p>
    <w:p w:rsidR="00966ED1" w:rsidRDefault="00966ED1" w:rsidP="00966ED1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Adresse d’envoi de la confirmation : ………………………………………………………………………………………</w:t>
      </w:r>
    </w:p>
    <w:p w:rsidR="00966ED1" w:rsidRDefault="00966ED1" w:rsidP="00966ED1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…………………………………………………………..……………………………………………………………………………………</w:t>
      </w:r>
    </w:p>
    <w:p w:rsidR="00966ED1" w:rsidRDefault="00966ED1" w:rsidP="00966ED1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Adresse e-mail : ……………………………………………… N° de téléphone : …………………………………………</w:t>
      </w:r>
    </w:p>
    <w:p w:rsidR="00504B6D" w:rsidRDefault="00504B6D" w:rsidP="009041C7">
      <w:pPr>
        <w:spacing w:line="360" w:lineRule="auto"/>
        <w:rPr>
          <w:rFonts w:asciiTheme="minorHAnsi" w:hAnsiTheme="minorHAnsi" w:cstheme="minorHAnsi"/>
          <w:sz w:val="22"/>
        </w:rPr>
      </w:pPr>
    </w:p>
    <w:p w:rsidR="009041C7" w:rsidRPr="009041C7" w:rsidRDefault="009041C7" w:rsidP="009041C7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9041C7">
        <w:rPr>
          <w:rFonts w:asciiTheme="minorHAnsi" w:hAnsiTheme="minorHAnsi" w:cstheme="minorHAnsi"/>
          <w:b/>
          <w:sz w:val="28"/>
          <w:szCs w:val="28"/>
        </w:rPr>
        <w:t>---------------------------------------------------------------------------------------------------------</w:t>
      </w:r>
    </w:p>
    <w:p w:rsidR="0032230B" w:rsidRPr="00217B15" w:rsidRDefault="0032230B" w:rsidP="0032230B">
      <w:pPr>
        <w:spacing w:line="360" w:lineRule="auto"/>
        <w:rPr>
          <w:rFonts w:asciiTheme="minorHAnsi" w:hAnsiTheme="minorHAnsi" w:cstheme="minorHAnsi"/>
          <w:b/>
          <w:bCs/>
          <w:sz w:val="28"/>
        </w:rPr>
      </w:pPr>
      <w:r w:rsidRPr="00217B15">
        <w:rPr>
          <w:rFonts w:asciiTheme="minorHAnsi" w:hAnsiTheme="minorHAnsi" w:cstheme="minorHAnsi"/>
          <w:b/>
          <w:bCs/>
          <w:sz w:val="28"/>
        </w:rPr>
        <w:t>Stage Animateur</w:t>
      </w:r>
    </w:p>
    <w:p w:rsidR="0032230B" w:rsidRDefault="0032230B" w:rsidP="0032230B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 soussigné (personne majeure) …</w:t>
      </w:r>
      <w:r w:rsidR="00EE2E1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……………………………………………………………………</w:t>
      </w:r>
    </w:p>
    <w:p w:rsidR="0032230B" w:rsidRDefault="00E86D50" w:rsidP="0032230B">
      <w:pPr>
        <w:spacing w:line="36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60791966"/>
        </w:sdtPr>
        <w:sdtContent>
          <w:r w:rsidR="0032230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2230B">
        <w:rPr>
          <w:rFonts w:asciiTheme="minorHAnsi" w:hAnsiTheme="minorHAnsi" w:cstheme="minorHAnsi"/>
        </w:rPr>
        <w:t xml:space="preserve"> Demande mon inscription</w:t>
      </w:r>
    </w:p>
    <w:p w:rsidR="0032230B" w:rsidRPr="00217B15" w:rsidRDefault="00E86D50" w:rsidP="0032230B">
      <w:pPr>
        <w:spacing w:line="36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31054259"/>
        </w:sdtPr>
        <w:sdtContent>
          <w:sdt>
            <w:sdtPr>
              <w:rPr>
                <w:rFonts w:asciiTheme="minorHAnsi" w:hAnsiTheme="minorHAnsi" w:cstheme="minorHAnsi"/>
              </w:rPr>
              <w:id w:val="264750422"/>
            </w:sdtPr>
            <w:sdtContent>
              <w:r w:rsidR="00EE2E14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32230B" w:rsidRPr="00217B15">
        <w:rPr>
          <w:rFonts w:asciiTheme="minorHAnsi" w:hAnsiTheme="minorHAnsi" w:cstheme="minorHAnsi"/>
        </w:rPr>
        <w:t xml:space="preserve">Demande l’inscription de ma fille ou mon fils </w:t>
      </w:r>
    </w:p>
    <w:p w:rsidR="0032230B" w:rsidRDefault="0032230B" w:rsidP="0032230B">
      <w:pPr>
        <w:spacing w:line="360" w:lineRule="auto"/>
        <w:rPr>
          <w:rFonts w:asciiTheme="minorHAnsi" w:hAnsiTheme="minorHAnsi" w:cstheme="minorHAnsi"/>
        </w:rPr>
      </w:pPr>
      <w:r w:rsidRPr="00966ED1">
        <w:rPr>
          <w:rFonts w:asciiTheme="minorHAnsi" w:hAnsiTheme="minorHAnsi" w:cstheme="minorHAnsi"/>
        </w:rPr>
        <w:t xml:space="preserve">Date de naissance </w:t>
      </w:r>
      <w:r>
        <w:rPr>
          <w:rFonts w:asciiTheme="minorHAnsi" w:hAnsiTheme="minorHAnsi" w:cstheme="minorHAnsi"/>
        </w:rPr>
        <w:t xml:space="preserve">……………… </w:t>
      </w:r>
    </w:p>
    <w:p w:rsidR="0032230B" w:rsidRDefault="0032230B" w:rsidP="0032230B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 stage n°2 formation de cadres</w:t>
      </w:r>
    </w:p>
    <w:p w:rsidR="0032230B" w:rsidRDefault="0032230B" w:rsidP="0032230B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Adresse d’envoi de la confirmation : …</w:t>
      </w:r>
      <w:r w:rsidR="00EE2E1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………………………………</w:t>
      </w:r>
    </w:p>
    <w:p w:rsidR="0032230B" w:rsidRDefault="0032230B" w:rsidP="0032230B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…………………………………………………………..……………………………………………………………………………………</w:t>
      </w:r>
    </w:p>
    <w:p w:rsidR="0032230B" w:rsidRDefault="0032230B" w:rsidP="0032230B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Adresse e-mail : ………</w:t>
      </w:r>
      <w:r w:rsidR="00EE2E1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…………… N° de téléphone : ………………</w:t>
      </w:r>
    </w:p>
    <w:p w:rsidR="00217B15" w:rsidRDefault="00217B15" w:rsidP="00743601">
      <w:pPr>
        <w:spacing w:line="360" w:lineRule="auto"/>
        <w:rPr>
          <w:rFonts w:asciiTheme="minorHAnsi" w:hAnsiTheme="minorHAnsi" w:cstheme="minorHAnsi"/>
          <w:sz w:val="22"/>
        </w:rPr>
      </w:pPr>
    </w:p>
    <w:p w:rsidR="0032230B" w:rsidRDefault="0032230B" w:rsidP="00743601">
      <w:pPr>
        <w:spacing w:line="360" w:lineRule="auto"/>
        <w:rPr>
          <w:rFonts w:asciiTheme="minorHAnsi" w:hAnsiTheme="minorHAnsi" w:cstheme="minorHAnsi"/>
          <w:sz w:val="22"/>
        </w:rPr>
      </w:pPr>
    </w:p>
    <w:p w:rsidR="00217B15" w:rsidRDefault="00217B15" w:rsidP="00966ED1">
      <w:pPr>
        <w:spacing w:line="360" w:lineRule="auto"/>
        <w:jc w:val="right"/>
        <w:rPr>
          <w:rFonts w:asciiTheme="minorHAnsi" w:hAnsiTheme="minorHAnsi" w:cstheme="minorHAnsi"/>
          <w:sz w:val="22"/>
        </w:rPr>
      </w:pPr>
    </w:p>
    <w:p w:rsidR="00966ED1" w:rsidRPr="00966ED1" w:rsidRDefault="00966ED1" w:rsidP="00966ED1">
      <w:pPr>
        <w:spacing w:line="360" w:lineRule="auto"/>
        <w:jc w:val="right"/>
        <w:rPr>
          <w:rFonts w:asciiTheme="minorHAnsi" w:hAnsiTheme="minorHAnsi" w:cstheme="minorHAnsi"/>
          <w:sz w:val="22"/>
        </w:rPr>
      </w:pPr>
      <w:r w:rsidRPr="00966ED1">
        <w:rPr>
          <w:rFonts w:asciiTheme="minorHAnsi" w:hAnsiTheme="minorHAnsi" w:cstheme="minorHAnsi"/>
          <w:sz w:val="22"/>
        </w:rPr>
        <w:t>N.B. :</w:t>
      </w:r>
      <w:r w:rsidR="00504B6D">
        <w:rPr>
          <w:rFonts w:asciiTheme="minorHAnsi" w:hAnsiTheme="minorHAnsi" w:cstheme="minorHAnsi"/>
          <w:sz w:val="22"/>
        </w:rPr>
        <w:t xml:space="preserve"> La facturation sera envoyée au Comité Départemental </w:t>
      </w:r>
      <w:r w:rsidR="00504B6D" w:rsidRPr="00504B6D">
        <w:rPr>
          <w:rFonts w:asciiTheme="minorHAnsi" w:hAnsiTheme="minorHAnsi" w:cstheme="minorHAnsi"/>
          <w:sz w:val="22"/>
        </w:rPr>
        <w:t>auquel l’athl</w:t>
      </w:r>
      <w:r w:rsidR="00504B6D">
        <w:rPr>
          <w:rFonts w:asciiTheme="minorHAnsi" w:hAnsiTheme="minorHAnsi" w:cstheme="minorHAnsi"/>
          <w:sz w:val="22"/>
        </w:rPr>
        <w:t>ète est rattaché. Charge à ce comité</w:t>
      </w:r>
      <w:r w:rsidR="00504B6D" w:rsidRPr="00504B6D">
        <w:rPr>
          <w:rFonts w:asciiTheme="minorHAnsi" w:hAnsiTheme="minorHAnsi" w:cstheme="minorHAnsi"/>
          <w:sz w:val="22"/>
        </w:rPr>
        <w:t xml:space="preserve"> de refacturer aux clubs et familles concernées.</w:t>
      </w:r>
    </w:p>
    <w:p w:rsidR="00217B15" w:rsidRDefault="00217B15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966ED1" w:rsidRDefault="00966ED1" w:rsidP="00966ED1">
      <w:pPr>
        <w:spacing w:line="360" w:lineRule="auto"/>
        <w:rPr>
          <w:rFonts w:asciiTheme="minorHAnsi" w:hAnsiTheme="minorHAnsi" w:cstheme="minorHAnsi"/>
        </w:rPr>
      </w:pPr>
      <w:r w:rsidRPr="00966ED1">
        <w:rPr>
          <w:rFonts w:asciiTheme="minorHAnsi" w:hAnsiTheme="minorHAnsi" w:cstheme="minorHAnsi"/>
        </w:rPr>
        <w:lastRenderedPageBreak/>
        <w:t>Date et signature :</w:t>
      </w:r>
      <w:r w:rsidR="00743D4F">
        <w:rPr>
          <w:rFonts w:asciiTheme="minorHAnsi" w:hAnsiTheme="minorHAnsi" w:cstheme="minorHAnsi"/>
        </w:rPr>
        <w:t xml:space="preserve"> </w:t>
      </w:r>
    </w:p>
    <w:p w:rsidR="00261CF7" w:rsidRDefault="00261CF7" w:rsidP="00966ED1">
      <w:pPr>
        <w:spacing w:line="360" w:lineRule="auto"/>
        <w:rPr>
          <w:rFonts w:asciiTheme="minorHAnsi" w:hAnsiTheme="minorHAnsi" w:cstheme="minorHAnsi"/>
        </w:rPr>
      </w:pPr>
    </w:p>
    <w:p w:rsidR="00261CF7" w:rsidRDefault="00261CF7" w:rsidP="00966ED1">
      <w:pPr>
        <w:spacing w:line="360" w:lineRule="auto"/>
        <w:rPr>
          <w:rFonts w:asciiTheme="minorHAnsi" w:hAnsiTheme="minorHAnsi" w:cstheme="minorHAnsi"/>
        </w:rPr>
      </w:pPr>
    </w:p>
    <w:p w:rsidR="00261CF7" w:rsidRDefault="00261CF7" w:rsidP="00966ED1">
      <w:pPr>
        <w:spacing w:line="360" w:lineRule="auto"/>
        <w:rPr>
          <w:rFonts w:asciiTheme="minorHAnsi" w:hAnsiTheme="minorHAnsi" w:cstheme="minorHAnsi"/>
        </w:rPr>
      </w:pPr>
    </w:p>
    <w:p w:rsidR="00261CF7" w:rsidRDefault="00261CF7" w:rsidP="00966ED1">
      <w:pPr>
        <w:spacing w:line="360" w:lineRule="auto"/>
        <w:rPr>
          <w:rFonts w:asciiTheme="minorHAnsi" w:hAnsiTheme="minorHAnsi" w:cstheme="minorHAnsi"/>
        </w:rPr>
      </w:pPr>
    </w:p>
    <w:p w:rsidR="00261CF7" w:rsidRDefault="00261CF7" w:rsidP="00966ED1">
      <w:pPr>
        <w:spacing w:line="360" w:lineRule="auto"/>
        <w:rPr>
          <w:rFonts w:asciiTheme="minorHAnsi" w:hAnsiTheme="minorHAnsi" w:cstheme="minorHAnsi"/>
        </w:rPr>
      </w:pPr>
    </w:p>
    <w:p w:rsidR="00261CF7" w:rsidRDefault="00261CF7" w:rsidP="00966ED1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Date et signature du président </w:t>
      </w:r>
      <w:r w:rsidR="00217B15">
        <w:rPr>
          <w:rFonts w:asciiTheme="minorHAnsi" w:hAnsiTheme="minorHAnsi" w:cstheme="minorHAnsi"/>
        </w:rPr>
        <w:t>de club</w:t>
      </w:r>
      <w:r>
        <w:rPr>
          <w:rFonts w:asciiTheme="minorHAnsi" w:hAnsiTheme="minorHAnsi" w:cstheme="minorHAnsi"/>
        </w:rPr>
        <w:t> :</w:t>
      </w:r>
    </w:p>
    <w:p w:rsidR="00217B15" w:rsidRDefault="00217B15" w:rsidP="00966ED1">
      <w:pPr>
        <w:spacing w:line="360" w:lineRule="auto"/>
        <w:rPr>
          <w:rFonts w:asciiTheme="minorHAnsi" w:hAnsiTheme="minorHAnsi" w:cstheme="minorHAnsi"/>
        </w:rPr>
      </w:pPr>
    </w:p>
    <w:p w:rsidR="00217B15" w:rsidRDefault="00217B15" w:rsidP="00966ED1">
      <w:pPr>
        <w:spacing w:line="360" w:lineRule="auto"/>
        <w:rPr>
          <w:rFonts w:asciiTheme="minorHAnsi" w:hAnsiTheme="minorHAnsi" w:cstheme="minorHAnsi"/>
        </w:rPr>
      </w:pPr>
    </w:p>
    <w:p w:rsidR="00217B15" w:rsidRDefault="00217B15" w:rsidP="00966ED1">
      <w:pPr>
        <w:spacing w:line="360" w:lineRule="auto"/>
        <w:rPr>
          <w:rFonts w:asciiTheme="minorHAnsi" w:hAnsiTheme="minorHAnsi" w:cstheme="minorHAnsi"/>
        </w:rPr>
      </w:pPr>
    </w:p>
    <w:p w:rsidR="00217B15" w:rsidRDefault="00217B15" w:rsidP="00966ED1">
      <w:pPr>
        <w:spacing w:line="360" w:lineRule="auto"/>
        <w:rPr>
          <w:rFonts w:asciiTheme="minorHAnsi" w:hAnsiTheme="minorHAnsi" w:cstheme="minorHAnsi"/>
        </w:rPr>
      </w:pPr>
    </w:p>
    <w:p w:rsidR="00217B15" w:rsidRDefault="00217B15" w:rsidP="00966ED1">
      <w:pPr>
        <w:spacing w:line="360" w:lineRule="auto"/>
        <w:rPr>
          <w:rFonts w:asciiTheme="minorHAnsi" w:hAnsiTheme="minorHAnsi" w:cstheme="minorHAnsi"/>
        </w:rPr>
      </w:pPr>
    </w:p>
    <w:p w:rsidR="00217B15" w:rsidRDefault="00217B15" w:rsidP="00966ED1">
      <w:pPr>
        <w:spacing w:line="360" w:lineRule="auto"/>
        <w:rPr>
          <w:rFonts w:asciiTheme="minorHAnsi" w:hAnsiTheme="minorHAnsi" w:cstheme="minorHAnsi"/>
        </w:rPr>
      </w:pPr>
    </w:p>
    <w:p w:rsidR="00217B15" w:rsidRDefault="00217B15" w:rsidP="00966ED1">
      <w:pPr>
        <w:spacing w:line="360" w:lineRule="auto"/>
        <w:rPr>
          <w:rFonts w:asciiTheme="minorHAnsi" w:hAnsiTheme="minorHAnsi" w:cstheme="minorHAnsi"/>
        </w:rPr>
      </w:pPr>
    </w:p>
    <w:p w:rsidR="00217B15" w:rsidRPr="00966ED1" w:rsidRDefault="00217B15" w:rsidP="00217B15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Date et signature du président du comité départemental :</w:t>
      </w:r>
    </w:p>
    <w:p w:rsidR="00217B15" w:rsidRPr="00966ED1" w:rsidRDefault="00217B15" w:rsidP="00966ED1">
      <w:pPr>
        <w:spacing w:line="360" w:lineRule="auto"/>
        <w:rPr>
          <w:rFonts w:asciiTheme="minorHAnsi" w:hAnsiTheme="minorHAnsi" w:cstheme="minorHAnsi"/>
        </w:rPr>
      </w:pPr>
    </w:p>
    <w:sectPr w:rsidR="00217B15" w:rsidRPr="00966ED1" w:rsidSect="00226A7E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184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F48" w:rsidRDefault="007F7F48" w:rsidP="000946C3">
      <w:r>
        <w:separator/>
      </w:r>
    </w:p>
  </w:endnote>
  <w:endnote w:type="continuationSeparator" w:id="1">
    <w:p w:rsidR="007F7F48" w:rsidRDefault="007F7F48" w:rsidP="00094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0A6" w:rsidRDefault="004000A6" w:rsidP="004000A6">
    <w:pPr>
      <w:pStyle w:val="Pieddepage"/>
      <w:jc w:val="center"/>
      <w:rPr>
        <w:i/>
        <w:iCs/>
        <w:color w:val="2F5496" w:themeColor="accent1" w:themeShade="BF"/>
      </w:rPr>
    </w:pPr>
    <w:r>
      <w:rPr>
        <w:i/>
        <w:iCs/>
        <w:color w:val="2F5496" w:themeColor="accent1" w:themeShade="BF"/>
      </w:rPr>
      <w:t>Stage Détection 2024</w:t>
    </w:r>
  </w:p>
  <w:sdt>
    <w:sdtPr>
      <w:rPr>
        <w:i/>
        <w:iCs/>
        <w:color w:val="4472C4" w:themeColor="accent1"/>
        <w:sz w:val="18"/>
        <w:szCs w:val="18"/>
      </w:rPr>
      <w:id w:val="-957405226"/>
      <w:docPartObj>
        <w:docPartGallery w:val="Page Numbers (Bottom of Page)"/>
        <w:docPartUnique/>
      </w:docPartObj>
    </w:sdtPr>
    <w:sdtContent>
      <w:p w:rsidR="002678BE" w:rsidRPr="002678BE" w:rsidRDefault="002678BE" w:rsidP="002678BE">
        <w:pPr>
          <w:pStyle w:val="Pieddepage"/>
          <w:jc w:val="right"/>
          <w:rPr>
            <w:i/>
            <w:iCs/>
            <w:color w:val="4472C4" w:themeColor="accent1"/>
            <w:sz w:val="18"/>
            <w:szCs w:val="18"/>
          </w:rPr>
        </w:pPr>
        <w:r w:rsidRPr="002678BE">
          <w:rPr>
            <w:i/>
            <w:iCs/>
            <w:color w:val="4472C4" w:themeColor="accent1"/>
            <w:sz w:val="18"/>
            <w:szCs w:val="18"/>
          </w:rPr>
          <w:t>p.</w:t>
        </w:r>
        <w:r w:rsidR="00E86D50" w:rsidRPr="002678BE">
          <w:rPr>
            <w:i/>
            <w:iCs/>
            <w:color w:val="4472C4" w:themeColor="accent1"/>
            <w:sz w:val="18"/>
            <w:szCs w:val="18"/>
          </w:rPr>
          <w:fldChar w:fldCharType="begin"/>
        </w:r>
        <w:r w:rsidRPr="002678BE">
          <w:rPr>
            <w:i/>
            <w:iCs/>
            <w:color w:val="4472C4" w:themeColor="accent1"/>
            <w:sz w:val="18"/>
            <w:szCs w:val="18"/>
          </w:rPr>
          <w:instrText>PAGE   \* MERGEFORMAT</w:instrText>
        </w:r>
        <w:r w:rsidR="00E86D50" w:rsidRPr="002678BE">
          <w:rPr>
            <w:i/>
            <w:iCs/>
            <w:color w:val="4472C4" w:themeColor="accent1"/>
            <w:sz w:val="18"/>
            <w:szCs w:val="18"/>
          </w:rPr>
          <w:fldChar w:fldCharType="separate"/>
        </w:r>
        <w:r w:rsidR="00EE2E14">
          <w:rPr>
            <w:i/>
            <w:iCs/>
            <w:noProof/>
            <w:color w:val="4472C4" w:themeColor="accent1"/>
            <w:sz w:val="18"/>
            <w:szCs w:val="18"/>
          </w:rPr>
          <w:t>2</w:t>
        </w:r>
        <w:r w:rsidR="00E86D50" w:rsidRPr="002678BE">
          <w:rPr>
            <w:i/>
            <w:iCs/>
            <w:color w:val="4472C4" w:themeColor="accent1"/>
            <w:sz w:val="18"/>
            <w:szCs w:val="18"/>
          </w:rPr>
          <w:fldChar w:fldCharType="end"/>
        </w:r>
      </w:p>
    </w:sdtContent>
  </w:sdt>
  <w:p w:rsidR="002678BE" w:rsidRPr="002678BE" w:rsidRDefault="002678BE" w:rsidP="002678BE">
    <w:pPr>
      <w:pStyle w:val="Pieddepage"/>
      <w:jc w:val="center"/>
      <w:rPr>
        <w:i/>
        <w:iCs/>
        <w:color w:val="4472C4" w:themeColor="accent1"/>
        <w:sz w:val="16"/>
        <w:szCs w:val="16"/>
      </w:rPr>
    </w:pPr>
    <w:r w:rsidRPr="002678BE">
      <w:rPr>
        <w:i/>
        <w:iCs/>
        <w:color w:val="4472C4" w:themeColor="accent1"/>
        <w:sz w:val="16"/>
        <w:szCs w:val="16"/>
      </w:rPr>
      <w:t>LGECO – Ligue Grand-Est de Course d’Orientation – Maison régionale des Sports</w:t>
    </w:r>
  </w:p>
  <w:p w:rsidR="002678BE" w:rsidRPr="002678BE" w:rsidRDefault="002678BE" w:rsidP="002678BE">
    <w:pPr>
      <w:pStyle w:val="Pieddepage"/>
      <w:jc w:val="center"/>
      <w:rPr>
        <w:i/>
        <w:iCs/>
        <w:color w:val="4472C4" w:themeColor="accent1"/>
        <w:sz w:val="16"/>
        <w:szCs w:val="16"/>
      </w:rPr>
    </w:pPr>
    <w:r w:rsidRPr="002678BE">
      <w:rPr>
        <w:i/>
        <w:iCs/>
        <w:color w:val="4472C4" w:themeColor="accent1"/>
        <w:sz w:val="16"/>
        <w:szCs w:val="16"/>
      </w:rPr>
      <w:t>13 rue Jean Moulin 54510 54510 TOMBLAINE</w:t>
    </w:r>
  </w:p>
  <w:p w:rsidR="002678BE" w:rsidRPr="002678BE" w:rsidRDefault="002678BE" w:rsidP="002678BE">
    <w:pPr>
      <w:pStyle w:val="Pieddepage"/>
      <w:jc w:val="center"/>
      <w:rPr>
        <w:i/>
        <w:iCs/>
        <w:color w:val="4472C4" w:themeColor="accent1"/>
        <w:sz w:val="16"/>
        <w:szCs w:val="16"/>
      </w:rPr>
    </w:pPr>
    <w:r w:rsidRPr="002678BE">
      <w:rPr>
        <w:i/>
        <w:iCs/>
        <w:color w:val="4472C4" w:themeColor="accent1"/>
        <w:sz w:val="16"/>
        <w:szCs w:val="16"/>
      </w:rPr>
      <w:t>lgeco@</w:t>
    </w:r>
    <w:r w:rsidR="00124DE1">
      <w:rPr>
        <w:i/>
        <w:iCs/>
        <w:color w:val="4472C4" w:themeColor="accent1"/>
        <w:sz w:val="16"/>
        <w:szCs w:val="16"/>
      </w:rPr>
      <w:t>gmx</w:t>
    </w:r>
    <w:r w:rsidRPr="002678BE">
      <w:rPr>
        <w:i/>
        <w:iCs/>
        <w:color w:val="4472C4" w:themeColor="accent1"/>
        <w:sz w:val="16"/>
        <w:szCs w:val="16"/>
      </w:rPr>
      <w:t>.fr</w:t>
    </w:r>
  </w:p>
  <w:p w:rsidR="00BD2031" w:rsidRPr="002678BE" w:rsidRDefault="00BD2031" w:rsidP="00BD2031">
    <w:pPr>
      <w:pStyle w:val="Pieddepage"/>
      <w:jc w:val="center"/>
      <w:rPr>
        <w:i/>
        <w:iCs/>
        <w:color w:val="4472C4" w:themeColor="accent1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644" w:rsidRDefault="006B1A6F" w:rsidP="00462141">
    <w:pPr>
      <w:pStyle w:val="Pieddepage"/>
      <w:jc w:val="center"/>
      <w:rPr>
        <w:i/>
        <w:iCs/>
        <w:color w:val="2F5496" w:themeColor="accent1" w:themeShade="BF"/>
      </w:rPr>
    </w:pPr>
    <w:r>
      <w:rPr>
        <w:i/>
        <w:iCs/>
        <w:color w:val="2F5496" w:themeColor="accent1" w:themeShade="BF"/>
      </w:rPr>
      <w:t xml:space="preserve">Stage </w:t>
    </w:r>
    <w:r w:rsidR="004000A6">
      <w:rPr>
        <w:i/>
        <w:iCs/>
        <w:color w:val="2F5496" w:themeColor="accent1" w:themeShade="BF"/>
      </w:rPr>
      <w:t>Détection 2024</w:t>
    </w:r>
  </w:p>
  <w:p w:rsidR="00462141" w:rsidRDefault="00462141" w:rsidP="00462141">
    <w:pPr>
      <w:pStyle w:val="Pieddepage"/>
      <w:jc w:val="center"/>
      <w:rPr>
        <w:i/>
        <w:iCs/>
        <w:color w:val="2F5496" w:themeColor="accent1" w:themeShade="BF"/>
        <w:sz w:val="16"/>
        <w:szCs w:val="16"/>
      </w:rPr>
    </w:pPr>
  </w:p>
  <w:p w:rsidR="00B11075" w:rsidRPr="00F81644" w:rsidRDefault="00B11075" w:rsidP="00B11075">
    <w:pPr>
      <w:pStyle w:val="Pieddepage"/>
      <w:jc w:val="center"/>
      <w:rPr>
        <w:i/>
        <w:iCs/>
        <w:color w:val="2F5496" w:themeColor="accent1" w:themeShade="BF"/>
        <w:sz w:val="16"/>
        <w:szCs w:val="16"/>
      </w:rPr>
    </w:pPr>
    <w:r w:rsidRPr="00F81644">
      <w:rPr>
        <w:i/>
        <w:iCs/>
        <w:color w:val="2F5496" w:themeColor="accent1" w:themeShade="BF"/>
        <w:sz w:val="16"/>
        <w:szCs w:val="16"/>
      </w:rPr>
      <w:t>LGECO – Ligue Grand-Est de Course d’Orientation – Maison régionale des Sports</w:t>
    </w:r>
  </w:p>
  <w:p w:rsidR="00B11075" w:rsidRPr="00F81644" w:rsidRDefault="00B11075" w:rsidP="00B11075">
    <w:pPr>
      <w:pStyle w:val="Pieddepage"/>
      <w:jc w:val="center"/>
      <w:rPr>
        <w:i/>
        <w:iCs/>
        <w:color w:val="2F5496" w:themeColor="accent1" w:themeShade="BF"/>
        <w:sz w:val="16"/>
        <w:szCs w:val="16"/>
      </w:rPr>
    </w:pPr>
    <w:r w:rsidRPr="00F81644">
      <w:rPr>
        <w:i/>
        <w:iCs/>
        <w:color w:val="2F5496" w:themeColor="accent1" w:themeShade="BF"/>
        <w:sz w:val="16"/>
        <w:szCs w:val="16"/>
      </w:rPr>
      <w:t>13 rue Jean Moulin 54510 54510 TOMBLAINE</w:t>
    </w:r>
  </w:p>
  <w:p w:rsidR="00D5672A" w:rsidRPr="00F81644" w:rsidRDefault="00D5672A" w:rsidP="00D5672A">
    <w:pPr>
      <w:pStyle w:val="Pieddepage"/>
      <w:jc w:val="center"/>
      <w:rPr>
        <w:i/>
        <w:iCs/>
        <w:color w:val="2F5496" w:themeColor="accent1" w:themeShade="BF"/>
        <w:sz w:val="16"/>
        <w:szCs w:val="16"/>
      </w:rPr>
    </w:pPr>
    <w:r w:rsidRPr="00800495">
      <w:rPr>
        <w:i/>
        <w:iCs/>
        <w:color w:val="2F5496" w:themeColor="accent1" w:themeShade="BF"/>
        <w:sz w:val="16"/>
        <w:szCs w:val="16"/>
      </w:rPr>
      <w:t>lgeco@</w:t>
    </w:r>
    <w:r w:rsidR="00124DE1">
      <w:rPr>
        <w:i/>
        <w:iCs/>
        <w:color w:val="2F5496" w:themeColor="accent1" w:themeShade="BF"/>
        <w:sz w:val="16"/>
        <w:szCs w:val="16"/>
      </w:rPr>
      <w:t>gmx</w:t>
    </w:r>
    <w:r w:rsidRPr="00800495">
      <w:rPr>
        <w:i/>
        <w:iCs/>
        <w:color w:val="2F5496" w:themeColor="accent1" w:themeShade="BF"/>
        <w:sz w:val="16"/>
        <w:szCs w:val="16"/>
      </w:rPr>
      <w:t>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F48" w:rsidRDefault="007F7F48" w:rsidP="000946C3">
      <w:r>
        <w:separator/>
      </w:r>
    </w:p>
  </w:footnote>
  <w:footnote w:type="continuationSeparator" w:id="1">
    <w:p w:rsidR="007F7F48" w:rsidRDefault="007F7F48" w:rsidP="000946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075" w:rsidRDefault="00847C9A">
    <w:pPr>
      <w:pStyle w:val="En-tte"/>
    </w:pPr>
    <w:r w:rsidRPr="009760D2">
      <w:rPr>
        <w:rFonts w:ascii="Calibri" w:hAnsi="Calibri"/>
        <w:b/>
        <w:bCs/>
        <w:iCs/>
        <w:noProof/>
        <w:color w:val="0070C0"/>
        <w:sz w:val="48"/>
        <w:szCs w:val="4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-495300</wp:posOffset>
          </wp:positionH>
          <wp:positionV relativeFrom="paragraph">
            <wp:posOffset>-962660</wp:posOffset>
          </wp:positionV>
          <wp:extent cx="1445260" cy="1020445"/>
          <wp:effectExtent l="0" t="0" r="2540" b="8255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260" cy="1020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BEB" w:rsidRDefault="000946C3" w:rsidP="00450B6E">
    <w:pPr>
      <w:pStyle w:val="En-tte"/>
      <w:jc w:val="center"/>
    </w:pPr>
    <w:r w:rsidRPr="009760D2">
      <w:rPr>
        <w:rFonts w:ascii="Calibri" w:hAnsi="Calibri"/>
        <w:b/>
        <w:bCs/>
        <w:iCs/>
        <w:noProof/>
        <w:color w:val="0070C0"/>
        <w:sz w:val="48"/>
        <w:szCs w:val="4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-546100</wp:posOffset>
          </wp:positionH>
          <wp:positionV relativeFrom="paragraph">
            <wp:posOffset>-515620</wp:posOffset>
          </wp:positionV>
          <wp:extent cx="1445260" cy="1020445"/>
          <wp:effectExtent l="0" t="0" r="2540" b="825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260" cy="1020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ptab w:relativeTo="margin" w:alignment="center" w:leader="none"/>
    </w:r>
  </w:p>
  <w:p w:rsidR="00034BEB" w:rsidRPr="003749AD" w:rsidRDefault="00450B6E" w:rsidP="00034BEB">
    <w:pPr>
      <w:pStyle w:val="En-tte"/>
      <w:jc w:val="center"/>
      <w:rPr>
        <w:rFonts w:asciiTheme="majorHAnsi" w:hAnsiTheme="majorHAnsi" w:cstheme="majorHAnsi"/>
        <w:sz w:val="48"/>
        <w:szCs w:val="48"/>
      </w:rPr>
    </w:pPr>
    <w:r w:rsidRPr="003749AD">
      <w:rPr>
        <w:rFonts w:asciiTheme="majorHAnsi" w:hAnsiTheme="majorHAnsi" w:cstheme="majorHAnsi"/>
        <w:b/>
        <w:bCs/>
        <w:color w:val="2F5496" w:themeColor="accent1" w:themeShade="BF"/>
        <w:sz w:val="48"/>
        <w:szCs w:val="48"/>
      </w:rPr>
      <w:t xml:space="preserve">Stage </w:t>
    </w:r>
    <w:r w:rsidR="00743601">
      <w:rPr>
        <w:rFonts w:asciiTheme="majorHAnsi" w:hAnsiTheme="majorHAnsi" w:cstheme="majorHAnsi"/>
        <w:b/>
        <w:bCs/>
        <w:color w:val="2F5496" w:themeColor="accent1" w:themeShade="BF"/>
        <w:sz w:val="48"/>
        <w:szCs w:val="48"/>
      </w:rPr>
      <w:t>détection 202</w:t>
    </w:r>
    <w:r w:rsidR="004000A6">
      <w:rPr>
        <w:rFonts w:asciiTheme="majorHAnsi" w:hAnsiTheme="majorHAnsi" w:cstheme="majorHAnsi"/>
        <w:b/>
        <w:bCs/>
        <w:color w:val="2F5496" w:themeColor="accent1" w:themeShade="BF"/>
        <w:sz w:val="48"/>
        <w:szCs w:val="48"/>
      </w:rPr>
      <w:t>4</w:t>
    </w:r>
  </w:p>
  <w:p w:rsidR="000946C3" w:rsidRPr="003749AD" w:rsidRDefault="004000A6" w:rsidP="00034BEB">
    <w:pPr>
      <w:pStyle w:val="En-tte"/>
      <w:jc w:val="center"/>
      <w:rPr>
        <w:rFonts w:asciiTheme="majorHAnsi" w:hAnsiTheme="majorHAnsi" w:cstheme="majorHAnsi"/>
        <w:sz w:val="48"/>
        <w:szCs w:val="48"/>
      </w:rPr>
    </w:pPr>
    <w:r>
      <w:rPr>
        <w:rFonts w:asciiTheme="majorHAnsi" w:hAnsiTheme="majorHAnsi" w:cstheme="majorHAnsi"/>
        <w:b/>
        <w:bCs/>
        <w:color w:val="2F5496" w:themeColor="accent1" w:themeShade="BF"/>
        <w:sz w:val="48"/>
        <w:szCs w:val="48"/>
      </w:rPr>
      <w:t>Champ du Feu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7D8"/>
    <w:multiLevelType w:val="hybridMultilevel"/>
    <w:tmpl w:val="ED4E7D90"/>
    <w:lvl w:ilvl="0" w:tplc="AFC82E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37E9C"/>
    <w:multiLevelType w:val="hybridMultilevel"/>
    <w:tmpl w:val="0EE4A7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831DA"/>
    <w:multiLevelType w:val="hybridMultilevel"/>
    <w:tmpl w:val="4D529E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1206EB"/>
    <w:multiLevelType w:val="hybridMultilevel"/>
    <w:tmpl w:val="4B56AC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8478F"/>
    <w:multiLevelType w:val="hybridMultilevel"/>
    <w:tmpl w:val="1EE24A2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97A4BCD"/>
    <w:multiLevelType w:val="hybridMultilevel"/>
    <w:tmpl w:val="C33EB7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D64C1A"/>
    <w:multiLevelType w:val="hybridMultilevel"/>
    <w:tmpl w:val="890E58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450B6E"/>
    <w:rsid w:val="00015D99"/>
    <w:rsid w:val="00023548"/>
    <w:rsid w:val="00034BEB"/>
    <w:rsid w:val="000946C3"/>
    <w:rsid w:val="000C6FF2"/>
    <w:rsid w:val="00124DE1"/>
    <w:rsid w:val="001471B7"/>
    <w:rsid w:val="001A47B9"/>
    <w:rsid w:val="00217B15"/>
    <w:rsid w:val="00226A7E"/>
    <w:rsid w:val="00261CF7"/>
    <w:rsid w:val="002678BE"/>
    <w:rsid w:val="002F6F67"/>
    <w:rsid w:val="0032230B"/>
    <w:rsid w:val="00356109"/>
    <w:rsid w:val="003749AD"/>
    <w:rsid w:val="003F0BEC"/>
    <w:rsid w:val="004000A6"/>
    <w:rsid w:val="00423D8E"/>
    <w:rsid w:val="00450B6E"/>
    <w:rsid w:val="00462141"/>
    <w:rsid w:val="004B1CD0"/>
    <w:rsid w:val="004D2E25"/>
    <w:rsid w:val="00504B6D"/>
    <w:rsid w:val="00573A0E"/>
    <w:rsid w:val="005C2AF2"/>
    <w:rsid w:val="005E03BE"/>
    <w:rsid w:val="0065056B"/>
    <w:rsid w:val="00665650"/>
    <w:rsid w:val="006B1A6F"/>
    <w:rsid w:val="006E00C9"/>
    <w:rsid w:val="00743601"/>
    <w:rsid w:val="00743D4F"/>
    <w:rsid w:val="00764AE0"/>
    <w:rsid w:val="007C18F3"/>
    <w:rsid w:val="007C5B80"/>
    <w:rsid w:val="007F1094"/>
    <w:rsid w:val="007F2171"/>
    <w:rsid w:val="007F7F48"/>
    <w:rsid w:val="00800495"/>
    <w:rsid w:val="008334B2"/>
    <w:rsid w:val="00834E5F"/>
    <w:rsid w:val="00847C9A"/>
    <w:rsid w:val="0085452F"/>
    <w:rsid w:val="008D06AE"/>
    <w:rsid w:val="009041C7"/>
    <w:rsid w:val="00966ED1"/>
    <w:rsid w:val="009B222E"/>
    <w:rsid w:val="009F52FB"/>
    <w:rsid w:val="00A9625D"/>
    <w:rsid w:val="00AF155D"/>
    <w:rsid w:val="00B11075"/>
    <w:rsid w:val="00B127F8"/>
    <w:rsid w:val="00BD2031"/>
    <w:rsid w:val="00BE75B0"/>
    <w:rsid w:val="00BF1FA0"/>
    <w:rsid w:val="00D5672A"/>
    <w:rsid w:val="00DC145F"/>
    <w:rsid w:val="00DF2E28"/>
    <w:rsid w:val="00E3718F"/>
    <w:rsid w:val="00E63643"/>
    <w:rsid w:val="00E66198"/>
    <w:rsid w:val="00E7796A"/>
    <w:rsid w:val="00E86D50"/>
    <w:rsid w:val="00EE25A2"/>
    <w:rsid w:val="00EE2E14"/>
    <w:rsid w:val="00EE57C2"/>
    <w:rsid w:val="00F36493"/>
    <w:rsid w:val="00F815A7"/>
    <w:rsid w:val="00F81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561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4">
    <w:name w:val="heading 4"/>
    <w:basedOn w:val="Normal"/>
    <w:next w:val="Normal"/>
    <w:link w:val="Titre4Car"/>
    <w:qFormat/>
    <w:rsid w:val="003F0BEC"/>
    <w:pPr>
      <w:keepNext/>
      <w:outlineLvl w:val="3"/>
    </w:pPr>
    <w:rPr>
      <w:b/>
      <w:bCs/>
      <w:i/>
      <w:i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946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946C3"/>
  </w:style>
  <w:style w:type="paragraph" w:styleId="Pieddepage">
    <w:name w:val="footer"/>
    <w:basedOn w:val="Normal"/>
    <w:link w:val="PieddepageCar"/>
    <w:uiPriority w:val="99"/>
    <w:unhideWhenUsed/>
    <w:rsid w:val="000946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946C3"/>
  </w:style>
  <w:style w:type="paragraph" w:styleId="NormalWeb">
    <w:name w:val="Normal (Web)"/>
    <w:basedOn w:val="Normal"/>
    <w:uiPriority w:val="99"/>
    <w:semiHidden/>
    <w:unhideWhenUsed/>
    <w:rsid w:val="00B11075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B11075"/>
    <w:rPr>
      <w:b/>
      <w:bCs/>
    </w:rPr>
  </w:style>
  <w:style w:type="character" w:styleId="Lienhypertexte">
    <w:name w:val="Hyperlink"/>
    <w:basedOn w:val="Policepardfaut"/>
    <w:uiPriority w:val="99"/>
    <w:unhideWhenUsed/>
    <w:rsid w:val="00B11075"/>
    <w:rPr>
      <w:color w:val="0000FF"/>
      <w:u w:val="single"/>
    </w:rPr>
  </w:style>
  <w:style w:type="character" w:styleId="Emphaseple">
    <w:name w:val="Subtle Emphasis"/>
    <w:basedOn w:val="Policepardfaut"/>
    <w:uiPriority w:val="19"/>
    <w:qFormat/>
    <w:rsid w:val="00450B6E"/>
    <w:rPr>
      <w:i/>
      <w:iCs/>
      <w:color w:val="404040" w:themeColor="text1" w:themeTint="BF"/>
    </w:rPr>
  </w:style>
  <w:style w:type="character" w:customStyle="1" w:styleId="Titre4Car">
    <w:name w:val="Titre 4 Car"/>
    <w:basedOn w:val="Policepardfaut"/>
    <w:link w:val="Titre4"/>
    <w:rsid w:val="003F0BEC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F3649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35610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2E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2E14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2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fr/maps/place/154+Rte+de+la+Serv&#227;,+67130+Belmont/@48.406092,7.2552439,15.75z/data=!4m6!3m5!1s0x4793fdfcf65900bb:0x6f4faff5824c6845!8m2!3d48.4067444!4d7.2593196!16s%2Fg%2F11bw3_pb68?entry=tt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\LGECO\2021\Modele%20LGECO%20basiqu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22FEB91-4FCA-4A13-82E4-132448A8FFA8}">
  <we:reference id="6a7bd4f3-0563-43af-8c08-79110eebdff6" version="1.1.4.0" store="EXCatalog" storeType="EXCatalog"/>
  <we:alternateReferences>
    <we:reference id="WA104381155" version="1.1.4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B24304A881248B1675EDFC091ED4E" ma:contentTypeVersion="2" ma:contentTypeDescription="Crée un document." ma:contentTypeScope="" ma:versionID="b26d6c7e14c2fa36d1564436e91a15c5">
  <xsd:schema xmlns:xsd="http://www.w3.org/2001/XMLSchema" xmlns:xs="http://www.w3.org/2001/XMLSchema" xmlns:p="http://schemas.microsoft.com/office/2006/metadata/properties" xmlns:ns2="00f07d31-3a56-4d45-bfa5-d9218f7d0a8a" targetNamespace="http://schemas.microsoft.com/office/2006/metadata/properties" ma:root="true" ma:fieldsID="cee1987f226a19bc29020d7068f8d836" ns2:_="">
    <xsd:import namespace="00f07d31-3a56-4d45-bfa5-d9218f7d0a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07d31-3a56-4d45-bfa5-d9218f7d0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27T14:38:57.28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1358 240 24575,'22'90'-1315,"39"99"-1,-22-74 613,10 38 1399,71 215 1942,-111-343-2638,2 4 0,-2 0 0,-1 0 0,8 50 0,-16-79 0,0 0 0,0 0 0,0 0 0,0 1 0,0-1 0,0 0 0,1 0 0,-1 0 0,0 0 0,0 1 0,0-1 0,0 0 0,0 0 0,0 0 0,0 1 0,0-1 0,0 0 0,0 0 0,0 0 0,-1 0 0,1 1 0,0-1 0,0 0 0,0 0 0,0 0 0,0 0 0,0 0 0,0 1 0,0-1 0,0 0 0,-1 0 0,1 0 0,0 0 0,0 0 0,0 0 0,0 1 0,0-1 0,-1 0 0,1 0 0,0 0 0,0 0 0,0 0 0,0 0 0,-1 0 0,1 0 0,0 0 0,0 0 0,0 0 0,0 0 0,-1 0 0,1 0 0,0 0 0,0 0 0,0 0 0,0 0 0,-1 0 0,1 0 0,0 0 0,0 0 0,0 0 0,-13-8 0,9 4 0,-53-34 0,-2 2 0,-1 3 0,-112-43 0,77 45 0,0 4 0,-106-15 0,-201-11 0,172 25 0,174 21 0,-11-1 0,-102-25 0,168 33 0,1 0 0,-1 0 0,0-1 0,0 1 0,0 0 0,1 0 0,-1-1 0,0 1 0,0 0 0,1-1 0,-1 1 0,0 0 0,1-1 0,-1 1 0,1-1 0,-1 1 0,0-1 0,1 0 0,-1 1 0,1-1 0,-1 1 0,1-1 0,0 0 0,-1 0 0,0-1 0,2 1 0,-1 0 0,0 0 0,1 0 0,-1-1 0,1 1 0,0 0 0,-1 0 0,1 0 0,0 0 0,-1 0 0,1 0 0,0 0 0,0 0 0,0 0 0,0 1 0,1-2 0,17-13 0,1 0 0,42-23 0,49-16 0,-85 42 0,203-93-119,331-161-346,-325 142 465,160-79 0,-369 190 0,-10 4 0,2 1 0,-1 1 0,1 0 0,0 1 0,0 1 0,22-4 0,-39 9 0,1 0 0,0 0 1,-1 0-1,1 0 0,0 0 0,-1 0 1,1 0-1,0 0 0,-1 1 0,1-1 0,-1 1 1,1-1-1,2 2 0,-3-1 0,-1-1-1,1 1 1,0 0-1,0 0 1,-1-1 0,1 1-1,0 0 1,-1 0-1,1 0 1,-1-1-1,1 1 1,-1 0 0,0 0-1,1 0 1,-1 0-1,0 0 1,1 1 0,-1 3 11,0 0 0,0 0 0,-1 0 1,1-1-1,-1 1 0,0 0 1,0 0-1,-3 6 0,-13 32 152,-2 0-1,-33 52 0,-180 266-440,-26-14-83,196-266 340,48-63 21,-12 16 0,1 0 0,-35 67 0,58-97 33,1-1 0,-1 0 0,1 1 0,0-1 0,0 1 0,1-1 0,-1 1 0,1 0 0,0 4 0,0-7-23,0-1 0,0 1 0,0 0 0,0-1-1,0 1 1,0 0 0,1-1 0,-1 1 0,0-1 0,0 1 0,1-1-1,-1 1 1,1-1 0,-1 1 0,0-1 0,1 1 0,-1-1 0,1 1 0,-1-1-1,1 1 1,-1-1 0,2 1 0,-1-1-3,1 0-1,-1 1 0,0-1 1,1 0-1,-1 0 1,1 0-1,-1 0 1,0 0-1,1 0 1,-1-1-1,1 1 0,-1 0 1,0-1-1,1 1 1,0-1-1,10-5-6,-1 0 0,0 0 0,0-1 0,-1 0 0,1-1 0,12-13 0,263-263-302,-173 164 117,80-73 64,10 16 145,-191 167-24,26-18 0,-35 27 0,-1-1 0,1 1 0,0-1 0,-1 1 0,1 0 0,0 0 0,0 0 0,0 0 0,-1 1 0,1-1 0,4 1 0,-7 0 0,1 0 0,0 0 0,-1 0 0,1 0 0,0 1 0,-1-1 0,1 0 0,-1 0 0,1 1 0,-1-1 0,1 0 0,-1 1 0,1-1 0,-1 1 0,1-1 0,-1 1 0,1-1 0,-1 1 0,1-1 0,-1 1 0,0-1 0,0 1 0,1-1 0,-1 1 0,0 0 0,0-1 0,1 1 0,-1 0 0,0-1 0,0 1 0,0-1 0,0 1 0,0 0 0,0-1 0,0 1 0,0 1 0,-1 8 0,0 0 0,-1 0 0,0-1 0,-3 11 0,-149 404 11,106-304-7,19-47-2,-118 326-1,145-394-1,-4 19 0,7-19 0,6-10 0,25-34 237,34-54 0,-33 44-145,34-48-92,174-234 0,-232 320 0,12-14 0,-20 23 0,1 0 0,-1 1 0,1 0 0,0-1 0,-1 1 0,1 0 0,0 0 0,0 0 0,0 0 0,3-1 0,-5 2 0,1 0 0,-1 0 0,1 0 0,-1 0 0,0 0 0,1 0 0,-1 0 0,0 1 0,1-1 0,-1 0 0,0 0 0,1 0 0,-1 0 0,0 1 0,1-1 0,-1 0 0,0 0 0,0 1 0,1-1 0,-1 0 0,0 1 0,0-1 0,1 0 0,-1 1 0,0-1 0,0 0 0,0 1 0,0-1 0,0 0 0,1 1 0,-1-1 0,0 0 0,0 1 0,0-1 0,0 1 0,0-1 0,0 0 0,0 1 0,0-1 0,0 0 0,0 1 0,-1 0 0,1 15 0,-1 0 0,-1 1 0,-6 29 0,2-17 0,-35 179 0,-15 88 0,53-272 0,5-21 0,4-8 0,9-16 0,23-42 0,-24 38 0,272-434 0,-275 444 0,-6 7 0,0 0 0,0 1 0,1 0 0,0 0 0,0 1 0,9-7 0,-15 13 0,0-1 0,1 1 0,-1 0 0,0 0 0,0 0 0,1-1 0,-1 1 0,0 0 0,0 0 0,1 0 0,-1 0 0,0-1 0,1 1 0,-1 0 0,0 0 0,1 0 0,-1 0 0,0 0 0,1 0 0,-1 0 0,0 0 0,1 0 0,-1 0 0,0 0 0,0 0 0,1 0 0,-1 0 0,0 1 0,1-1 0,-1 0 0,0 0 0,1 0 0,-1 0 0,0 1 0,0-1 0,1 0 0,-1 0 0,0 0 0,0 1 0,0-1 0,1 0 0,-1 0 0,0 1 0,0-1 0,0 0 0,0 0 0,1 1 0,-1-1 0,1 4 0,0 1 0,-1-1 0,1 0 0,-1 0 0,0 0 0,-1 8 0,-6 60 0,-22 89 0,18-101 0,-11 49 0,-22 128 0,42-208 0,5-25 0,4-8 0,1-8 0,1 0 0,-2-1 0,13-26 0,-4 8 0,75-147 0,108-195 0,-192 362 0,-4 4 0,1 0 0,1 0 0,-1 1 0,1 0 0,9-10 0,-14 16 0,0 0 0,0 0 0,1-1 0,-1 1 0,0 0 0,0 0 0,0 0 0,0-1 0,1 1 0,-1 0 0,0 0 0,0 0 0,1 0 0,-1 0 0,0-1 0,0 1 0,1 0 0,-1 0 0,0 0 0,0 0 0,1 0 0,-1 0 0,0 0 0,0 0 0,1 0 0,-1 0 0,0 0 0,0 0 0,1 0 0,-1 0 0,0 0 0,1 0 0,-1 1 0,0-1 0,0 0 0,0 0 0,1 0 0,-1 0 0,0 0 0,0 0 0,1 1 0,-1-1 0,0 0 0,0 0 0,0 0 0,0 1 0,1-1 0,-1 0 0,0 0 0,0 1 0,0-1 0,0 0 0,0 0 0,0 1 0,0-1 0,2 19 0,-2-18 0,-1 56 0,-12 66 0,3-40 0,6-46 0,1-12 0,1 0 0,0 0 0,2 0 0,3 26 0,-3-50 0,1 1 0,-1-1 0,0 1 0,1-1 0,-1 1 0,1-1 0,0 0 0,-1 1 0,1-1 0,0 0 0,1 3 0,-1-4 0,-1 1 0,1-1 0,-1 1 0,1-1 0,0 1 0,-1-1 0,1 0 0,0 0 0,-1 1 0,1-1 0,-1 0 0,1 0 0,0 0 0,0 1 0,-1-1 0,1 0 0,0 0 0,-1 0 0,2 0 0,1-1 0,0 0 0,0 0 0,0 0 0,-1-1 0,1 1 0,0-1 0,-1 1 0,1-1 0,-1 0 0,1 0 0,3-4 0,11-12 0,-1 0 0,24-35 0,23-47 0,-40 61 0,20-31 0,115-182 0,-115 189 0,96-105 0,-123 151 0,0 1 0,1 1 0,1 0 0,0 1 0,26-14 0,-39 25 0,0 0 0,1 1 0,-1 0 0,0 0 0,1 1 0,5-2 0,-10 3 0,1 0 0,-1 0 0,1 0 0,-1 0 0,1 0 0,-1 0 0,1 0 0,-1 0 0,1 1 0,-1-1 0,1 1 0,-1-1 0,0 1 0,1-1 0,-1 1 0,0 0 0,1 0 0,-1-1 0,0 1 0,0 0 0,0 0 0,0 0 0,0 0 0,0 1 0,0-1 0,0 0 0,1 2 0,0 2 0,0 0 0,-1 0 0,0 1 0,1-1 0,-2 0 0,1 1 0,-1-1 0,1 1 0,-1-1 0,-1 7 0,-3 27 0,-11 51 0,-29 96-290,-16 51-869,-6 50 358,-31 373-2323,68-349 307</inkml:trace>
</inkml:ink>
</file>

<file path=customXml/itemProps1.xml><?xml version="1.0" encoding="utf-8"?>
<ds:datastoreItem xmlns:ds="http://schemas.openxmlformats.org/officeDocument/2006/customXml" ds:itemID="{2B48DEF9-F2ED-426D-B601-C47AF1F0B5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FC464D-7266-428A-8341-20E3EBA869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26DCFB-D2D3-4778-BC2D-A3B370664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f07d31-3a56-4d45-bfa5-d9218f7d0a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43CB2C-7415-46AF-8178-6D8243016A24}">
  <ds:schemaRefs>
    <ds:schemaRef ds:uri="http://www.w3.org/2003/Ink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 LGECO basique.dotx</Template>
  <TotalTime>12</TotalTime>
  <Pages>3</Pages>
  <Words>352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Nyx</dc:creator>
  <cp:lastModifiedBy>-</cp:lastModifiedBy>
  <cp:revision>1</cp:revision>
  <dcterms:created xsi:type="dcterms:W3CDTF">2024-04-09T13:42:00Z</dcterms:created>
  <dcterms:modified xsi:type="dcterms:W3CDTF">2024-05-26T08:59:00Z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0x0101008FBB24304A881248B1675EDFC091ED4E</vt:lpwstr>
  </property>
</Properties>
</file>